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A6" w:rsidRPr="00C82173" w:rsidRDefault="00D105A6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A3031" w:rsidRDefault="00FA3031" w:rsidP="000607CB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499247" cy="15621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MC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208" cy="156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31" w:rsidRDefault="00FA3031" w:rsidP="00FA3031">
      <w:pPr>
        <w:tabs>
          <w:tab w:val="left" w:pos="2265"/>
          <w:tab w:val="center" w:pos="4419"/>
        </w:tabs>
        <w:rPr>
          <w:rFonts w:ascii="Arial" w:hAnsi="Arial" w:cs="Arial"/>
          <w:sz w:val="40"/>
          <w:szCs w:val="24"/>
          <w:lang w:val="es-ES_tradnl"/>
        </w:rPr>
      </w:pPr>
      <w:r>
        <w:rPr>
          <w:rFonts w:ascii="Arial" w:hAnsi="Arial" w:cs="Arial"/>
          <w:sz w:val="40"/>
          <w:szCs w:val="24"/>
          <w:lang w:val="es-ES_tradnl"/>
        </w:rPr>
        <w:tab/>
      </w:r>
    </w:p>
    <w:p w:rsidR="00FA3031" w:rsidRDefault="00FA3031" w:rsidP="00FA3031">
      <w:pPr>
        <w:tabs>
          <w:tab w:val="left" w:pos="2265"/>
          <w:tab w:val="center" w:pos="4419"/>
        </w:tabs>
        <w:rPr>
          <w:rFonts w:ascii="Arial" w:hAnsi="Arial" w:cs="Arial"/>
          <w:sz w:val="40"/>
          <w:szCs w:val="24"/>
          <w:lang w:val="es-ES_tradnl"/>
        </w:rPr>
      </w:pPr>
    </w:p>
    <w:p w:rsidR="000607CB" w:rsidRPr="00FA3031" w:rsidRDefault="00FA3031" w:rsidP="00FA3031">
      <w:pPr>
        <w:tabs>
          <w:tab w:val="left" w:pos="2265"/>
          <w:tab w:val="center" w:pos="4419"/>
        </w:tabs>
        <w:rPr>
          <w:rFonts w:ascii="Arial" w:hAnsi="Arial" w:cs="Arial"/>
          <w:sz w:val="40"/>
          <w:szCs w:val="24"/>
          <w:lang w:val="es-ES_tradnl"/>
        </w:rPr>
      </w:pPr>
      <w:r>
        <w:rPr>
          <w:rFonts w:ascii="Arial" w:hAnsi="Arial" w:cs="Arial"/>
          <w:sz w:val="40"/>
          <w:szCs w:val="24"/>
          <w:lang w:val="es-ES_tradnl"/>
        </w:rPr>
        <w:tab/>
      </w:r>
      <w:r w:rsidR="000607CB" w:rsidRPr="00FA3031">
        <w:rPr>
          <w:rFonts w:ascii="Arial" w:hAnsi="Arial" w:cs="Arial"/>
          <w:sz w:val="40"/>
          <w:szCs w:val="24"/>
          <w:lang w:val="es-ES_tradnl"/>
        </w:rPr>
        <w:t>Registro de Software</w:t>
      </w: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W w:w="10083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2976"/>
        <w:gridCol w:w="2835"/>
        <w:gridCol w:w="2977"/>
      </w:tblGrid>
      <w:tr w:rsidR="004C5645" w:rsidRPr="00FA3031" w:rsidTr="0085292D">
        <w:trPr>
          <w:trHeight w:val="391"/>
        </w:trPr>
        <w:tc>
          <w:tcPr>
            <w:tcW w:w="1295" w:type="dxa"/>
            <w:shd w:val="clear" w:color="auto" w:fill="auto"/>
            <w:vAlign w:val="center"/>
          </w:tcPr>
          <w:p w:rsidR="004C5645" w:rsidRPr="00FA3031" w:rsidRDefault="004C5645" w:rsidP="00E2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C5645" w:rsidRPr="00FA3031" w:rsidRDefault="004C5645" w:rsidP="00E23648">
            <w:pPr>
              <w:jc w:val="center"/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ELABORADO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5645" w:rsidRPr="00FA3031" w:rsidRDefault="004C5645" w:rsidP="00E23648">
            <w:pPr>
              <w:jc w:val="center"/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REVISADO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5645" w:rsidRPr="00FA3031" w:rsidRDefault="004C5645" w:rsidP="00E23648">
            <w:pPr>
              <w:jc w:val="center"/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APROBADO</w:t>
            </w:r>
          </w:p>
        </w:tc>
      </w:tr>
      <w:tr w:rsidR="000A5A38" w:rsidRPr="00FA3031" w:rsidTr="0085292D">
        <w:trPr>
          <w:trHeight w:val="411"/>
        </w:trPr>
        <w:tc>
          <w:tcPr>
            <w:tcW w:w="1295" w:type="dxa"/>
            <w:tcBorders>
              <w:top w:val="nil"/>
            </w:tcBorders>
            <w:vAlign w:val="center"/>
          </w:tcPr>
          <w:p w:rsidR="000A5A38" w:rsidRPr="00FA3031" w:rsidRDefault="000A5A38" w:rsidP="00E23648">
            <w:pPr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NOMBRE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0A5A38" w:rsidRPr="00FA3031" w:rsidRDefault="000A5A38" w:rsidP="00441DD6">
            <w:pPr>
              <w:spacing w:before="40" w:after="40"/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Ing. Uliser Leyva Oliva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A5A38" w:rsidRPr="00FA3031" w:rsidRDefault="000A5A38" w:rsidP="00E23648">
            <w:pPr>
              <w:jc w:val="center"/>
              <w:rPr>
                <w:rFonts w:ascii="Arial" w:hAnsi="Arial" w:cs="Arial"/>
                <w:bCs/>
              </w:rPr>
            </w:pPr>
            <w:r w:rsidRPr="00FA3031">
              <w:rPr>
                <w:rFonts w:ascii="Arial" w:hAnsi="Arial" w:cs="Arial"/>
              </w:rPr>
              <w:t>Oner E. Font Marrero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0A5A38" w:rsidRPr="00FA3031" w:rsidRDefault="000A5A38" w:rsidP="003F6482">
            <w:pPr>
              <w:spacing w:before="40" w:after="40"/>
              <w:rPr>
                <w:rFonts w:ascii="Arial" w:hAnsi="Arial" w:cs="Arial"/>
              </w:rPr>
            </w:pPr>
            <w:proofErr w:type="spellStart"/>
            <w:r w:rsidRPr="00FA3031">
              <w:rPr>
                <w:rFonts w:ascii="Arial" w:hAnsi="Arial" w:cs="Arial"/>
              </w:rPr>
              <w:t>Jose</w:t>
            </w:r>
            <w:proofErr w:type="spellEnd"/>
            <w:r w:rsidRPr="00FA3031">
              <w:rPr>
                <w:rFonts w:ascii="Arial" w:hAnsi="Arial" w:cs="Arial"/>
              </w:rPr>
              <w:t xml:space="preserve"> Luis Rodríguez Aria</w:t>
            </w:r>
          </w:p>
        </w:tc>
      </w:tr>
      <w:tr w:rsidR="000A5A38" w:rsidRPr="00FA3031" w:rsidTr="005A63F9">
        <w:trPr>
          <w:trHeight w:val="581"/>
        </w:trPr>
        <w:tc>
          <w:tcPr>
            <w:tcW w:w="1295" w:type="dxa"/>
            <w:vAlign w:val="center"/>
          </w:tcPr>
          <w:p w:rsidR="000A5A38" w:rsidRPr="00FA3031" w:rsidRDefault="000A5A38" w:rsidP="00E23648">
            <w:pPr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CARGO</w:t>
            </w:r>
          </w:p>
        </w:tc>
        <w:tc>
          <w:tcPr>
            <w:tcW w:w="2976" w:type="dxa"/>
            <w:vAlign w:val="center"/>
          </w:tcPr>
          <w:p w:rsidR="000A5A38" w:rsidRPr="00FA3031" w:rsidRDefault="000A5A38" w:rsidP="00441DD6">
            <w:pPr>
              <w:jc w:val="center"/>
              <w:rPr>
                <w:rFonts w:ascii="Arial" w:eastAsia="Batang" w:hAnsi="Arial" w:cs="Arial"/>
              </w:rPr>
            </w:pPr>
            <w:r w:rsidRPr="00FA3031">
              <w:rPr>
                <w:rFonts w:ascii="Arial" w:eastAsia="Batang" w:hAnsi="Arial" w:cs="Arial"/>
              </w:rPr>
              <w:t xml:space="preserve">Especialista B del Grupo Municipal de Joven Club </w:t>
            </w:r>
          </w:p>
        </w:tc>
        <w:tc>
          <w:tcPr>
            <w:tcW w:w="2835" w:type="dxa"/>
            <w:vAlign w:val="center"/>
          </w:tcPr>
          <w:p w:rsidR="000A5A38" w:rsidRPr="00FA3031" w:rsidRDefault="000A5A38" w:rsidP="003F6482">
            <w:pPr>
              <w:jc w:val="center"/>
              <w:rPr>
                <w:rFonts w:ascii="Arial" w:eastAsia="Batang" w:hAnsi="Arial" w:cs="Arial"/>
              </w:rPr>
            </w:pPr>
            <w:r w:rsidRPr="00FA3031">
              <w:rPr>
                <w:rFonts w:ascii="Arial" w:hAnsi="Arial" w:cs="Arial"/>
              </w:rPr>
              <w:t>Técnico de Defensa y Seguridad y Protección</w:t>
            </w:r>
          </w:p>
        </w:tc>
        <w:tc>
          <w:tcPr>
            <w:tcW w:w="2977" w:type="dxa"/>
            <w:vAlign w:val="center"/>
          </w:tcPr>
          <w:p w:rsidR="000A5A38" w:rsidRPr="00FA3031" w:rsidRDefault="000A5A38" w:rsidP="003F6482">
            <w:pPr>
              <w:jc w:val="center"/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Director</w:t>
            </w:r>
          </w:p>
        </w:tc>
      </w:tr>
      <w:tr w:rsidR="000A5A38" w:rsidRPr="00FA3031" w:rsidTr="0085292D">
        <w:trPr>
          <w:trHeight w:val="412"/>
        </w:trPr>
        <w:tc>
          <w:tcPr>
            <w:tcW w:w="1295" w:type="dxa"/>
            <w:vAlign w:val="center"/>
          </w:tcPr>
          <w:p w:rsidR="000A5A38" w:rsidRPr="00FA3031" w:rsidRDefault="000A5A38" w:rsidP="00E23648">
            <w:pPr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FIRMA</w:t>
            </w:r>
          </w:p>
        </w:tc>
        <w:tc>
          <w:tcPr>
            <w:tcW w:w="2976" w:type="dxa"/>
            <w:vAlign w:val="center"/>
          </w:tcPr>
          <w:p w:rsidR="000A5A38" w:rsidRPr="00FA3031" w:rsidRDefault="000A5A38" w:rsidP="00E236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0A5A38" w:rsidRPr="00FA3031" w:rsidRDefault="000A5A38" w:rsidP="00E236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A5A38" w:rsidRPr="00FA3031" w:rsidRDefault="000A5A38" w:rsidP="00E23648">
            <w:pPr>
              <w:jc w:val="both"/>
              <w:rPr>
                <w:rFonts w:ascii="Arial" w:hAnsi="Arial" w:cs="Arial"/>
              </w:rPr>
            </w:pPr>
          </w:p>
        </w:tc>
      </w:tr>
      <w:tr w:rsidR="000A5A38" w:rsidRPr="00FA3031" w:rsidTr="0085292D">
        <w:trPr>
          <w:trHeight w:val="404"/>
        </w:trPr>
        <w:tc>
          <w:tcPr>
            <w:tcW w:w="1295" w:type="dxa"/>
            <w:vAlign w:val="center"/>
          </w:tcPr>
          <w:p w:rsidR="000A5A38" w:rsidRPr="00FA3031" w:rsidRDefault="000A5A38" w:rsidP="00E23648">
            <w:pPr>
              <w:rPr>
                <w:rFonts w:ascii="Arial" w:hAnsi="Arial" w:cs="Arial"/>
              </w:rPr>
            </w:pPr>
            <w:r w:rsidRPr="00FA3031">
              <w:rPr>
                <w:rFonts w:ascii="Arial" w:hAnsi="Arial" w:cs="Arial"/>
              </w:rPr>
              <w:t>FECHA</w:t>
            </w:r>
          </w:p>
        </w:tc>
        <w:tc>
          <w:tcPr>
            <w:tcW w:w="2976" w:type="dxa"/>
            <w:vAlign w:val="center"/>
          </w:tcPr>
          <w:p w:rsidR="000A5A38" w:rsidRPr="00FA3031" w:rsidRDefault="000A5A38" w:rsidP="00E236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0A5A38" w:rsidRPr="00FA3031" w:rsidRDefault="000A5A38" w:rsidP="00975F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:rsidR="000A5A38" w:rsidRPr="00FA3031" w:rsidRDefault="000A5A38" w:rsidP="00E2364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07CB" w:rsidRPr="00C82173" w:rsidRDefault="000607CB" w:rsidP="004F4E2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71D6C" w:rsidRPr="00C82173" w:rsidRDefault="00271D6C" w:rsidP="00271D6C">
      <w:pPr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52E4B" w:rsidRPr="00C82173" w:rsidRDefault="00252E4B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52E4B" w:rsidRPr="00C82173" w:rsidRDefault="00252E4B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ED2139" w:rsidRDefault="00ED2139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ED2139" w:rsidRDefault="00ED2139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271D6C" w:rsidRPr="00C82173" w:rsidRDefault="00271D6C" w:rsidP="00271D6C">
      <w:pPr>
        <w:jc w:val="center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 w:rsidRPr="00C82173">
        <w:rPr>
          <w:rFonts w:ascii="Arial" w:hAnsi="Arial" w:cs="Arial"/>
          <w:sz w:val="24"/>
          <w:szCs w:val="24"/>
          <w:lang w:val="es-ES_tradnl"/>
        </w:rPr>
        <w:lastRenderedPageBreak/>
        <w:t>REGISTRO DE SOFTWARE AUTORIZADOS</w:t>
      </w: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699"/>
        <w:gridCol w:w="4680"/>
        <w:gridCol w:w="1867"/>
      </w:tblGrid>
      <w:tr w:rsidR="00483466" w:rsidRPr="00C82173" w:rsidTr="0003784D">
        <w:trPr>
          <w:trHeight w:val="45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SOFTWARE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VERSIÓN</w:t>
            </w:r>
          </w:p>
        </w:tc>
      </w:tr>
      <w:tr w:rsidR="00483466" w:rsidRPr="00C82173" w:rsidTr="003100A3">
        <w:trPr>
          <w:trHeight w:val="4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1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7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7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6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8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17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6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6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466" w:rsidRPr="00C82173" w:rsidRDefault="00483466" w:rsidP="00483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7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8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3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36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483466" w:rsidRPr="00C82173" w:rsidTr="0003784D">
        <w:trPr>
          <w:trHeight w:val="25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8217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s-MX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466" w:rsidRPr="00C82173" w:rsidRDefault="00483466" w:rsidP="00483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</w:p>
        </w:tc>
      </w:tr>
    </w:tbl>
    <w:p w:rsidR="00271D6C" w:rsidRPr="00C82173" w:rsidRDefault="00271D6C" w:rsidP="003100A3">
      <w:pPr>
        <w:rPr>
          <w:rFonts w:ascii="Arial" w:hAnsi="Arial" w:cs="Arial"/>
          <w:sz w:val="24"/>
          <w:szCs w:val="24"/>
          <w:lang w:val="es-MX"/>
        </w:rPr>
      </w:pPr>
    </w:p>
    <w:sectPr w:rsidR="00271D6C" w:rsidRPr="00C82173" w:rsidSect="00FE010F">
      <w:pgSz w:w="12240" w:h="15840" w:code="1"/>
      <w:pgMar w:top="1417" w:right="1701" w:bottom="1701" w:left="1701" w:header="708" w:footer="10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9A" w:rsidRDefault="00FD259A" w:rsidP="004F4E2F">
      <w:pPr>
        <w:spacing w:after="0" w:line="240" w:lineRule="auto"/>
      </w:pPr>
      <w:r>
        <w:separator/>
      </w:r>
    </w:p>
  </w:endnote>
  <w:endnote w:type="continuationSeparator" w:id="0">
    <w:p w:rsidR="00FD259A" w:rsidRDefault="00FD259A" w:rsidP="004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9A" w:rsidRDefault="00FD259A" w:rsidP="004F4E2F">
      <w:pPr>
        <w:spacing w:after="0" w:line="240" w:lineRule="auto"/>
      </w:pPr>
      <w:r>
        <w:separator/>
      </w:r>
    </w:p>
  </w:footnote>
  <w:footnote w:type="continuationSeparator" w:id="0">
    <w:p w:rsidR="00FD259A" w:rsidRDefault="00FD259A" w:rsidP="004F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A5F"/>
    <w:multiLevelType w:val="hybridMultilevel"/>
    <w:tmpl w:val="072C783A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F"/>
    <w:rsid w:val="000109BA"/>
    <w:rsid w:val="000256EF"/>
    <w:rsid w:val="0003784D"/>
    <w:rsid w:val="000607CB"/>
    <w:rsid w:val="00071700"/>
    <w:rsid w:val="000A5A38"/>
    <w:rsid w:val="000B1F1E"/>
    <w:rsid w:val="000D3316"/>
    <w:rsid w:val="001C0594"/>
    <w:rsid w:val="00214F6E"/>
    <w:rsid w:val="00252E4B"/>
    <w:rsid w:val="00271D6C"/>
    <w:rsid w:val="00302CBA"/>
    <w:rsid w:val="003100A3"/>
    <w:rsid w:val="00356D71"/>
    <w:rsid w:val="0037490E"/>
    <w:rsid w:val="00387129"/>
    <w:rsid w:val="003A40EB"/>
    <w:rsid w:val="003C0221"/>
    <w:rsid w:val="00443B97"/>
    <w:rsid w:val="00453279"/>
    <w:rsid w:val="004716B0"/>
    <w:rsid w:val="00483466"/>
    <w:rsid w:val="004C5645"/>
    <w:rsid w:val="004F4E2F"/>
    <w:rsid w:val="00626267"/>
    <w:rsid w:val="00640EC2"/>
    <w:rsid w:val="006452A3"/>
    <w:rsid w:val="0069011C"/>
    <w:rsid w:val="00736C26"/>
    <w:rsid w:val="007A51C1"/>
    <w:rsid w:val="007D052B"/>
    <w:rsid w:val="007E2139"/>
    <w:rsid w:val="008229EE"/>
    <w:rsid w:val="00824C23"/>
    <w:rsid w:val="0085292D"/>
    <w:rsid w:val="00877CF9"/>
    <w:rsid w:val="008B6F21"/>
    <w:rsid w:val="008D437D"/>
    <w:rsid w:val="00975FCD"/>
    <w:rsid w:val="00980CCF"/>
    <w:rsid w:val="00A42E11"/>
    <w:rsid w:val="00A44117"/>
    <w:rsid w:val="00B80605"/>
    <w:rsid w:val="00B9063E"/>
    <w:rsid w:val="00C82173"/>
    <w:rsid w:val="00D105A6"/>
    <w:rsid w:val="00DA571B"/>
    <w:rsid w:val="00DD688C"/>
    <w:rsid w:val="00E43F41"/>
    <w:rsid w:val="00ED2139"/>
    <w:rsid w:val="00F21B70"/>
    <w:rsid w:val="00FA3031"/>
    <w:rsid w:val="00FB7278"/>
    <w:rsid w:val="00FC251F"/>
    <w:rsid w:val="00FD259A"/>
    <w:rsid w:val="00FD5D05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822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7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822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lo\Desktop\Plantillas%20JC%202019%20-%20copia\Joven%20Club%20-%20Word%202019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Joven Club - Word 2019 (vertical).dotx</Template>
  <TotalTime>29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Fabelo Elisa</dc:creator>
  <cp:keywords/>
  <dc:description/>
  <cp:lastModifiedBy>Vivian</cp:lastModifiedBy>
  <cp:revision>25</cp:revision>
  <cp:lastPrinted>2019-08-02T13:10:00Z</cp:lastPrinted>
  <dcterms:created xsi:type="dcterms:W3CDTF">2019-12-05T20:39:00Z</dcterms:created>
  <dcterms:modified xsi:type="dcterms:W3CDTF">2023-07-03T19:35:00Z</dcterms:modified>
</cp:coreProperties>
</file>